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FF24" w14:textId="5450075F" w:rsidR="00AD5A00" w:rsidRDefault="000126F9">
      <w:pPr>
        <w:rPr>
          <w:rFonts w:ascii="Arial" w:hAnsi="Arial" w:cs="Arial"/>
          <w:i/>
          <w:noProof/>
          <w:sz w:val="18"/>
          <w:szCs w:val="18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5C7E8" wp14:editId="29C52704">
                <wp:simplePos x="0" y="0"/>
                <wp:positionH relativeFrom="column">
                  <wp:posOffset>-171450</wp:posOffset>
                </wp:positionH>
                <wp:positionV relativeFrom="paragraph">
                  <wp:posOffset>-37465</wp:posOffset>
                </wp:positionV>
                <wp:extent cx="6610350" cy="9525"/>
                <wp:effectExtent l="0" t="0" r="1905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D23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-2.95pt" to="507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" strokecolor="#4579b8 [3044]">
                <o:lock v:ext="edit" shapetype="f"/>
              </v:line>
            </w:pict>
          </mc:Fallback>
        </mc:AlternateContent>
      </w:r>
      <w:r w:rsidR="00303E05">
        <w:rPr>
          <w:rFonts w:ascii="Arial" w:hAnsi="Arial" w:cs="Arial"/>
          <w:i/>
          <w:noProof/>
          <w:sz w:val="18"/>
          <w:szCs w:val="18"/>
          <w:lang w:val="fr-CA"/>
        </w:rPr>
        <w:t xml:space="preserve">* </w:t>
      </w:r>
      <w:r w:rsidR="00AD5A00" w:rsidRPr="00303E05">
        <w:rPr>
          <w:rFonts w:ascii="Arial" w:hAnsi="Arial" w:cs="Arial"/>
          <w:i/>
          <w:noProof/>
          <w:sz w:val="18"/>
          <w:szCs w:val="18"/>
          <w:lang w:val="fr-CA"/>
        </w:rPr>
        <w:t>Afin d’alléger le texte, nous avons employé le masculin comme genre neutre pour désigner aussi bien les femmes que les hommes</w:t>
      </w:r>
      <w:r w:rsidR="00303E05">
        <w:rPr>
          <w:rFonts w:ascii="Arial" w:hAnsi="Arial" w:cs="Arial"/>
          <w:i/>
          <w:noProof/>
          <w:sz w:val="18"/>
          <w:szCs w:val="18"/>
          <w:lang w:val="fr-CA"/>
        </w:rPr>
        <w:t>.</w:t>
      </w:r>
    </w:p>
    <w:p w14:paraId="43863B0C" w14:textId="408AC55A" w:rsidR="000C3290" w:rsidRPr="000C3290" w:rsidRDefault="000C3290">
      <w:pPr>
        <w:rPr>
          <w:b/>
          <w:bCs/>
          <w:iCs/>
          <w:lang w:val="fr-CA"/>
        </w:rPr>
      </w:pPr>
      <w:r w:rsidRPr="000C3290">
        <w:rPr>
          <w:b/>
          <w:bCs/>
          <w:iCs/>
          <w:lang w:val="fr-CA"/>
        </w:rPr>
        <w:t xml:space="preserve">Note : Ne remplissez ce formulaire que si vous n'êtes PAS physicien médical.  </w:t>
      </w:r>
    </w:p>
    <w:p w14:paraId="645EC405" w14:textId="343C0597" w:rsidR="008A2717" w:rsidRPr="005E6CFD" w:rsidRDefault="005E6CFD">
      <w:pPr>
        <w:rPr>
          <w:lang w:val="fr-CA"/>
        </w:rPr>
      </w:pPr>
      <w:r w:rsidRPr="005E6CFD">
        <w:rPr>
          <w:lang w:val="fr-CA"/>
        </w:rPr>
        <w:t>Nom du demandeur d’adhésion au CCPM</w:t>
      </w:r>
      <w:r w:rsidR="00A5069E">
        <w:rPr>
          <w:lang w:val="fr-CA"/>
        </w:rPr>
        <w:t> :</w:t>
      </w:r>
      <w:r w:rsidR="00931028" w:rsidRPr="005E6CFD">
        <w:rPr>
          <w:lang w:val="fr-CA"/>
        </w:rPr>
        <w:t xml:space="preserve"> </w:t>
      </w:r>
    </w:p>
    <w:p w14:paraId="1B3E81C1" w14:textId="77777777" w:rsidR="00775DDA" w:rsidRDefault="00775DDA" w:rsidP="00E7325D">
      <w:pPr>
        <w:rPr>
          <w:lang w:val="fr-CA"/>
        </w:rPr>
      </w:pPr>
      <w:r w:rsidRPr="00775DDA">
        <w:rPr>
          <w:lang w:val="fr-CA"/>
        </w:rPr>
        <w:t>Nom et rôle de la personne de référence :</w:t>
      </w:r>
    </w:p>
    <w:p w14:paraId="789C4584" w14:textId="3B432DBD" w:rsidR="00E7325D" w:rsidRDefault="00E7325D" w:rsidP="00E7325D">
      <w:pPr>
        <w:rPr>
          <w:lang w:val="fr-CA"/>
        </w:rPr>
      </w:pPr>
      <w:r w:rsidRPr="00E7325D">
        <w:rPr>
          <w:lang w:val="fr-CA"/>
        </w:rPr>
        <w:t>Institution de la personne de référence :</w:t>
      </w:r>
    </w:p>
    <w:p w14:paraId="3269C47E" w14:textId="77777777" w:rsidR="00FB2901" w:rsidRDefault="00FB2901">
      <w:pPr>
        <w:rPr>
          <w:lang w:val="fr-CA"/>
        </w:rPr>
      </w:pPr>
      <w:r w:rsidRPr="00FB2901">
        <w:rPr>
          <w:lang w:val="fr-CA"/>
        </w:rPr>
        <w:t>Nombre d'années depuis lesquelles vous connaissez le demandeur :</w:t>
      </w:r>
    </w:p>
    <w:p w14:paraId="24E0A067" w14:textId="71BE73B4" w:rsidR="008A2717" w:rsidRPr="000C7A28" w:rsidRDefault="000C7A28">
      <w:pPr>
        <w:rPr>
          <w:lang w:val="fr-CA"/>
        </w:rPr>
      </w:pPr>
      <w:r w:rsidRPr="000C7A28">
        <w:rPr>
          <w:lang w:val="fr-CA"/>
        </w:rPr>
        <w:t>Taille du groupe de comparaison</w:t>
      </w:r>
      <w:r w:rsidR="00A5069E">
        <w:rPr>
          <w:lang w:val="fr-CA"/>
        </w:rPr>
        <w:t> :</w:t>
      </w:r>
      <w:r w:rsidR="00931028" w:rsidRPr="000C7A28">
        <w:rPr>
          <w:lang w:val="fr-CA"/>
        </w:rPr>
        <w:t xml:space="preserve"> </w:t>
      </w:r>
    </w:p>
    <w:p w14:paraId="587647C4" w14:textId="77777777" w:rsidR="009B4170" w:rsidRPr="000C7A28" w:rsidRDefault="000C7A28" w:rsidP="009B4170">
      <w:pPr>
        <w:rPr>
          <w:lang w:val="fr-CA"/>
        </w:rPr>
      </w:pPr>
      <w:r w:rsidRPr="000C7A28">
        <w:rPr>
          <w:lang w:val="fr-CA"/>
        </w:rPr>
        <w:t>Veuillez fournir votre évaluation du demandeur en ce qui a trait aux aspects suivants</w:t>
      </w:r>
      <w:r w:rsidR="00A5069E">
        <w:rPr>
          <w:lang w:val="fr-CA"/>
        </w:rPr>
        <w:t> :</w:t>
      </w:r>
    </w:p>
    <w:p w14:paraId="4CABFFF5" w14:textId="77777777" w:rsidR="008A2717" w:rsidRPr="000C7A28" w:rsidRDefault="009B4170" w:rsidP="009B4170">
      <w:pPr>
        <w:rPr>
          <w:lang w:val="fr-CA"/>
        </w:rPr>
      </w:pPr>
      <w:r w:rsidRPr="000C7A28">
        <w:rPr>
          <w:lang w:val="fr-CA"/>
        </w:rPr>
        <w:t>1.</w:t>
      </w:r>
      <w:r w:rsidRPr="000C7A28">
        <w:rPr>
          <w:lang w:val="fr-CA"/>
        </w:rPr>
        <w:tab/>
      </w:r>
      <w:r w:rsidR="000C7A28" w:rsidRPr="000C7A28">
        <w:rPr>
          <w:lang w:val="fr-CA"/>
        </w:rPr>
        <w:t>Attitudes professionnelles et aptitudes à communiquer</w:t>
      </w:r>
      <w:r w:rsidR="00A5069E">
        <w:rPr>
          <w:lang w:val="fr-CA"/>
        </w:rPr>
        <w:t> 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55"/>
        <w:gridCol w:w="1573"/>
        <w:gridCol w:w="1467"/>
        <w:gridCol w:w="1369"/>
        <w:gridCol w:w="1369"/>
        <w:gridCol w:w="1525"/>
      </w:tblGrid>
      <w:tr w:rsidR="000C7A28" w:rsidRPr="009B4170" w14:paraId="0B20CE73" w14:textId="77777777">
        <w:tc>
          <w:tcPr>
            <w:tcW w:w="2255" w:type="dxa"/>
          </w:tcPr>
          <w:p w14:paraId="7D8742C0" w14:textId="77777777" w:rsidR="008A2717" w:rsidRPr="000C7A28" w:rsidRDefault="008A2717" w:rsidP="00DA2342">
            <w:pPr>
              <w:pStyle w:val="ListParagraph"/>
              <w:ind w:left="0"/>
              <w:jc w:val="center"/>
              <w:rPr>
                <w:lang w:val="fr-CA"/>
              </w:rPr>
            </w:pPr>
          </w:p>
        </w:tc>
        <w:tc>
          <w:tcPr>
            <w:tcW w:w="1573" w:type="dxa"/>
          </w:tcPr>
          <w:p w14:paraId="4918BD68" w14:textId="77777777" w:rsidR="008A2717" w:rsidRPr="009B4170" w:rsidRDefault="000C7A28" w:rsidP="00DA2342">
            <w:pPr>
              <w:pStyle w:val="ListParagraph"/>
              <w:ind w:left="0"/>
              <w:jc w:val="center"/>
            </w:pPr>
            <w:proofErr w:type="spellStart"/>
            <w:r>
              <w:t>Insatisfaisant</w:t>
            </w:r>
            <w:proofErr w:type="spellEnd"/>
          </w:p>
        </w:tc>
        <w:tc>
          <w:tcPr>
            <w:tcW w:w="1467" w:type="dxa"/>
          </w:tcPr>
          <w:p w14:paraId="552709C9" w14:textId="77777777" w:rsidR="008A2717" w:rsidRPr="009B4170" w:rsidRDefault="008A2717" w:rsidP="000C7A28">
            <w:pPr>
              <w:pStyle w:val="ListParagraph"/>
              <w:ind w:left="0"/>
              <w:jc w:val="center"/>
            </w:pPr>
            <w:proofErr w:type="spellStart"/>
            <w:r w:rsidRPr="009B4170">
              <w:t>Ad</w:t>
            </w:r>
            <w:r w:rsidR="000C7A28">
              <w:t>é</w:t>
            </w:r>
            <w:r w:rsidRPr="009B4170">
              <w:t>quat</w:t>
            </w:r>
            <w:proofErr w:type="spellEnd"/>
          </w:p>
        </w:tc>
        <w:tc>
          <w:tcPr>
            <w:tcW w:w="1369" w:type="dxa"/>
          </w:tcPr>
          <w:p w14:paraId="55AF370A" w14:textId="77777777" w:rsidR="008A2717" w:rsidRPr="009B4170" w:rsidRDefault="000C7A28" w:rsidP="000C7A28">
            <w:pPr>
              <w:pStyle w:val="ListParagraph"/>
              <w:ind w:left="0"/>
              <w:jc w:val="center"/>
            </w:pPr>
            <w:r>
              <w:t>Bon</w:t>
            </w:r>
          </w:p>
        </w:tc>
        <w:tc>
          <w:tcPr>
            <w:tcW w:w="1369" w:type="dxa"/>
          </w:tcPr>
          <w:p w14:paraId="3DDF5E5D" w14:textId="77777777" w:rsidR="008A2717" w:rsidRPr="009B4170" w:rsidRDefault="000C7A28" w:rsidP="000C7A28">
            <w:pPr>
              <w:pStyle w:val="ListParagraph"/>
              <w:ind w:left="0"/>
              <w:jc w:val="center"/>
            </w:pPr>
            <w:r>
              <w:t>Très bon</w:t>
            </w:r>
          </w:p>
        </w:tc>
        <w:tc>
          <w:tcPr>
            <w:tcW w:w="1525" w:type="dxa"/>
          </w:tcPr>
          <w:p w14:paraId="3D33E68F" w14:textId="77777777" w:rsidR="008A2717" w:rsidRPr="009B4170" w:rsidRDefault="000C7A28" w:rsidP="000C7A28">
            <w:pPr>
              <w:pStyle w:val="ListParagraph"/>
              <w:ind w:left="0"/>
              <w:jc w:val="center"/>
            </w:pPr>
            <w:proofErr w:type="spellStart"/>
            <w:r>
              <w:t>Exceptionnel</w:t>
            </w:r>
            <w:proofErr w:type="spellEnd"/>
          </w:p>
        </w:tc>
      </w:tr>
      <w:tr w:rsidR="00192244" w:rsidRPr="009B4170" w14:paraId="689ADA83" w14:textId="77777777" w:rsidTr="00EA1D14">
        <w:tc>
          <w:tcPr>
            <w:tcW w:w="2255" w:type="dxa"/>
          </w:tcPr>
          <w:p w14:paraId="049CC4BC" w14:textId="77777777" w:rsidR="00192244" w:rsidRPr="009B4170" w:rsidRDefault="00192244" w:rsidP="00192244">
            <w:pPr>
              <w:jc w:val="center"/>
            </w:pPr>
            <w:proofErr w:type="spellStart"/>
            <w:r>
              <w:t>Habiletés</w:t>
            </w:r>
            <w:proofErr w:type="spellEnd"/>
            <w:r>
              <w:t xml:space="preserve"> en communications </w:t>
            </w:r>
            <w:proofErr w:type="spellStart"/>
            <w:r>
              <w:t>interpersonnelles</w:t>
            </w:r>
            <w:proofErr w:type="spellEnd"/>
          </w:p>
        </w:tc>
        <w:tc>
          <w:tcPr>
            <w:tcW w:w="1573" w:type="dxa"/>
          </w:tcPr>
          <w:p w14:paraId="0D340132" w14:textId="0267E542" w:rsidR="00192244" w:rsidRPr="00192244" w:rsidRDefault="00192244" w:rsidP="00192244">
            <w:pPr>
              <w:pStyle w:val="ListParagraph"/>
              <w:ind w:left="0"/>
              <w:jc w:val="center"/>
              <w:rPr>
                <w:lang w:val="fr-CA"/>
              </w:rPr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467" w:type="dxa"/>
          </w:tcPr>
          <w:p w14:paraId="1F1E84AD" w14:textId="33B849B6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70D4AC73" w14:textId="1F31A974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29E89C2F" w14:textId="011084D5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525" w:type="dxa"/>
          </w:tcPr>
          <w:p w14:paraId="5BBC79D5" w14:textId="5E542F3C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</w:tr>
      <w:tr w:rsidR="00192244" w:rsidRPr="009B4170" w14:paraId="7E09B1A3" w14:textId="77777777" w:rsidTr="00EA1D14">
        <w:tc>
          <w:tcPr>
            <w:tcW w:w="2255" w:type="dxa"/>
          </w:tcPr>
          <w:p w14:paraId="17BDB047" w14:textId="77777777" w:rsidR="00192244" w:rsidRPr="009B4170" w:rsidRDefault="00192244" w:rsidP="00192244">
            <w:pPr>
              <w:pStyle w:val="ListParagraph"/>
              <w:ind w:left="0"/>
              <w:jc w:val="center"/>
            </w:pPr>
            <w:r w:rsidRPr="009B4170">
              <w:t>Initiative</w:t>
            </w:r>
          </w:p>
        </w:tc>
        <w:tc>
          <w:tcPr>
            <w:tcW w:w="1573" w:type="dxa"/>
          </w:tcPr>
          <w:p w14:paraId="632061B7" w14:textId="3D52D37B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467" w:type="dxa"/>
          </w:tcPr>
          <w:p w14:paraId="6C51A615" w14:textId="0B267D03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135D7675" w14:textId="2F2BA072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03961FAE" w14:textId="1E95DDF9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525" w:type="dxa"/>
          </w:tcPr>
          <w:p w14:paraId="3149FA07" w14:textId="78515ACE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</w:tr>
      <w:tr w:rsidR="00192244" w:rsidRPr="009B4170" w14:paraId="301FC071" w14:textId="77777777" w:rsidTr="00EA1D14">
        <w:tc>
          <w:tcPr>
            <w:tcW w:w="2255" w:type="dxa"/>
          </w:tcPr>
          <w:p w14:paraId="54F0A4E9" w14:textId="77777777" w:rsidR="00192244" w:rsidRPr="000C7A28" w:rsidRDefault="00192244" w:rsidP="00192244">
            <w:pPr>
              <w:pStyle w:val="ListParagraph"/>
              <w:ind w:left="0"/>
              <w:jc w:val="center"/>
              <w:rPr>
                <w:lang w:val="fr-CA"/>
              </w:rPr>
            </w:pPr>
            <w:r w:rsidRPr="000C7A28">
              <w:rPr>
                <w:lang w:val="fr-CA"/>
              </w:rPr>
              <w:t>Sens des responsabilités</w:t>
            </w:r>
          </w:p>
        </w:tc>
        <w:tc>
          <w:tcPr>
            <w:tcW w:w="1573" w:type="dxa"/>
          </w:tcPr>
          <w:p w14:paraId="2EF371A9" w14:textId="5466E90E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467" w:type="dxa"/>
          </w:tcPr>
          <w:p w14:paraId="4C5C3344" w14:textId="502889B1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08278D80" w14:textId="0280DCEE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706C1A26" w14:textId="7727D5E2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525" w:type="dxa"/>
          </w:tcPr>
          <w:p w14:paraId="7E341BE9" w14:textId="2A10E251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</w:tr>
      <w:tr w:rsidR="00192244" w:rsidRPr="009B4170" w14:paraId="0CDF7478" w14:textId="77777777" w:rsidTr="00EA1D14">
        <w:tc>
          <w:tcPr>
            <w:tcW w:w="2255" w:type="dxa"/>
          </w:tcPr>
          <w:p w14:paraId="4D268033" w14:textId="77777777" w:rsidR="00192244" w:rsidRPr="009B4170" w:rsidRDefault="00192244" w:rsidP="00192244">
            <w:pPr>
              <w:pStyle w:val="ListParagraph"/>
              <w:ind w:left="0"/>
              <w:jc w:val="center"/>
            </w:pPr>
            <w:proofErr w:type="spellStart"/>
            <w:r w:rsidRPr="009B4170">
              <w:t>Adaptabilit</w:t>
            </w:r>
            <w:r>
              <w:t>é</w:t>
            </w:r>
            <w:proofErr w:type="spellEnd"/>
          </w:p>
        </w:tc>
        <w:tc>
          <w:tcPr>
            <w:tcW w:w="1573" w:type="dxa"/>
          </w:tcPr>
          <w:p w14:paraId="5910F380" w14:textId="3FF712C4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467" w:type="dxa"/>
          </w:tcPr>
          <w:p w14:paraId="7A5A6092" w14:textId="67F14135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7837B087" w14:textId="67D5C61A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0B7C360A" w14:textId="5315D403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525" w:type="dxa"/>
          </w:tcPr>
          <w:p w14:paraId="3731CF03" w14:textId="40E92A83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</w:tr>
      <w:tr w:rsidR="00192244" w:rsidRPr="009B4170" w14:paraId="1961C4B2" w14:textId="77777777" w:rsidTr="00EA1D14">
        <w:tc>
          <w:tcPr>
            <w:tcW w:w="2255" w:type="dxa"/>
          </w:tcPr>
          <w:p w14:paraId="7383D2EB" w14:textId="77777777" w:rsidR="00192244" w:rsidRPr="000C7A28" w:rsidRDefault="00192244" w:rsidP="00192244">
            <w:pPr>
              <w:pStyle w:val="ListParagraph"/>
              <w:ind w:left="0"/>
              <w:jc w:val="center"/>
              <w:rPr>
                <w:lang w:val="fr-CA"/>
              </w:rPr>
            </w:pPr>
            <w:r w:rsidRPr="000C7A28">
              <w:rPr>
                <w:lang w:val="fr-CA"/>
              </w:rPr>
              <w:t>Habiletés d’expression verbale et écrite</w:t>
            </w:r>
          </w:p>
        </w:tc>
        <w:tc>
          <w:tcPr>
            <w:tcW w:w="1573" w:type="dxa"/>
          </w:tcPr>
          <w:p w14:paraId="233F6B79" w14:textId="4D840A45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467" w:type="dxa"/>
          </w:tcPr>
          <w:p w14:paraId="530ABC39" w14:textId="45C671BA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5DE3CA8B" w14:textId="015F71C1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369" w:type="dxa"/>
          </w:tcPr>
          <w:p w14:paraId="06DE2FA9" w14:textId="6DE62CC7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525" w:type="dxa"/>
          </w:tcPr>
          <w:p w14:paraId="14D70EDC" w14:textId="3640792A" w:rsidR="00192244" w:rsidRPr="009B4170" w:rsidRDefault="00192244" w:rsidP="00192244">
            <w:pPr>
              <w:pStyle w:val="ListParagraph"/>
              <w:ind w:left="0"/>
              <w:jc w:val="center"/>
            </w:pPr>
            <w:r w:rsidRPr="00EB5F84">
              <w:rPr>
                <w:rFonts w:ascii="MS Gothic" w:hAnsi="MS Gothic"/>
                <w:spacing w:val="-10"/>
              </w:rPr>
              <w:t>☐</w:t>
            </w:r>
          </w:p>
        </w:tc>
      </w:tr>
    </w:tbl>
    <w:p w14:paraId="0D42BC39" w14:textId="77777777" w:rsidR="005D69F8" w:rsidRDefault="00771D6E" w:rsidP="009B4170">
      <w:pPr>
        <w:rPr>
          <w:lang w:val="fr-FR"/>
        </w:rPr>
      </w:pPr>
      <w:r w:rsidRPr="005D69F8">
        <w:rPr>
          <w:sz w:val="16"/>
          <w:szCs w:val="16"/>
          <w:lang w:val="fr-FR"/>
        </w:rPr>
        <w:br/>
      </w:r>
    </w:p>
    <w:p w14:paraId="0D19A8C4" w14:textId="77777777" w:rsidR="005D69F8" w:rsidRDefault="005D69F8">
      <w:pPr>
        <w:rPr>
          <w:lang w:val="fr-FR"/>
        </w:rPr>
      </w:pPr>
      <w:r>
        <w:rPr>
          <w:lang w:val="fr-FR"/>
        </w:rPr>
        <w:br w:type="page"/>
      </w:r>
    </w:p>
    <w:p w14:paraId="56C3B209" w14:textId="543B96EB" w:rsidR="005B7D43" w:rsidRPr="005D69F8" w:rsidRDefault="009B4170" w:rsidP="009B4170">
      <w:pPr>
        <w:rPr>
          <w:lang w:val="fr-FR"/>
        </w:rPr>
      </w:pPr>
      <w:r w:rsidRPr="005D69F8">
        <w:rPr>
          <w:lang w:val="fr-FR"/>
        </w:rPr>
        <w:lastRenderedPageBreak/>
        <w:t>2.</w:t>
      </w:r>
      <w:r w:rsidRPr="005D69F8">
        <w:rPr>
          <w:lang w:val="fr-FR"/>
        </w:rPr>
        <w:tab/>
      </w:r>
      <w:r w:rsidR="000C7A28" w:rsidRPr="005D69F8">
        <w:rPr>
          <w:lang w:val="fr-FR"/>
        </w:rPr>
        <w:t>Expérience clinique avec le candidat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03"/>
        <w:gridCol w:w="1772"/>
        <w:gridCol w:w="1813"/>
        <w:gridCol w:w="1773"/>
        <w:gridCol w:w="1797"/>
      </w:tblGrid>
      <w:tr w:rsidR="0099227C" w:rsidRPr="0072028E" w14:paraId="779BA76D" w14:textId="77777777" w:rsidTr="000E63C2">
        <w:tc>
          <w:tcPr>
            <w:tcW w:w="2403" w:type="dxa"/>
          </w:tcPr>
          <w:p w14:paraId="2C91E727" w14:textId="77777777" w:rsidR="000E63C2" w:rsidRPr="005D69F8" w:rsidRDefault="000E63C2" w:rsidP="005B7D43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1772" w:type="dxa"/>
          </w:tcPr>
          <w:p w14:paraId="745D7B83" w14:textId="77777777" w:rsidR="000E63C2" w:rsidRPr="009B4170" w:rsidRDefault="00C73EA9" w:rsidP="005B7D43">
            <w:pPr>
              <w:pStyle w:val="ListParagraph"/>
              <w:ind w:left="0"/>
            </w:pPr>
            <w:r>
              <w:rPr>
                <w:rFonts w:cs="Times New Roman"/>
                <w:szCs w:val="24"/>
              </w:rPr>
              <w:t xml:space="preserve">Pas </w:t>
            </w:r>
            <w:proofErr w:type="spellStart"/>
            <w:r>
              <w:rPr>
                <w:rFonts w:cs="Times New Roman"/>
                <w:szCs w:val="24"/>
              </w:rPr>
              <w:t>en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mesure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d’évaluer</w:t>
            </w:r>
            <w:proofErr w:type="spellEnd"/>
          </w:p>
        </w:tc>
        <w:tc>
          <w:tcPr>
            <w:tcW w:w="1813" w:type="dxa"/>
          </w:tcPr>
          <w:p w14:paraId="41584135" w14:textId="77777777" w:rsidR="000E63C2" w:rsidRPr="00C73EA9" w:rsidRDefault="00C73EA9" w:rsidP="00C73EA9">
            <w:pPr>
              <w:pStyle w:val="ListParagraph"/>
              <w:ind w:left="0"/>
              <w:rPr>
                <w:lang w:val="fr-CA"/>
              </w:rPr>
            </w:pPr>
            <w:r w:rsidRPr="00C73EA9">
              <w:rPr>
                <w:lang w:val="fr-CA"/>
              </w:rPr>
              <w:t>Démontre un manque de connaissances ou d’expérience, ou les deux</w:t>
            </w:r>
          </w:p>
        </w:tc>
        <w:tc>
          <w:tcPr>
            <w:tcW w:w="1773" w:type="dxa"/>
          </w:tcPr>
          <w:p w14:paraId="71CA6864" w14:textId="77777777" w:rsidR="000E63C2" w:rsidRPr="0099227C" w:rsidRDefault="0099227C" w:rsidP="00A5069E">
            <w:pPr>
              <w:pStyle w:val="ListParagraph"/>
              <w:ind w:left="0"/>
              <w:rPr>
                <w:lang w:val="fr-CA"/>
              </w:rPr>
            </w:pPr>
            <w:r w:rsidRPr="0099227C">
              <w:rPr>
                <w:lang w:val="fr-CA"/>
              </w:rPr>
              <w:t>Démontre un certain niveau de connaissances ou d’expérience, ou les deux</w:t>
            </w:r>
          </w:p>
        </w:tc>
        <w:tc>
          <w:tcPr>
            <w:tcW w:w="1797" w:type="dxa"/>
          </w:tcPr>
          <w:p w14:paraId="7D13B1DF" w14:textId="77777777" w:rsidR="000E63C2" w:rsidRPr="0099227C" w:rsidRDefault="0099227C" w:rsidP="0099227C">
            <w:pPr>
              <w:pStyle w:val="ListParagraph"/>
              <w:ind w:left="0"/>
              <w:rPr>
                <w:lang w:val="fr-CA"/>
              </w:rPr>
            </w:pPr>
            <w:r w:rsidRPr="0099227C">
              <w:rPr>
                <w:lang w:val="fr-CA"/>
              </w:rPr>
              <w:t>Démontre un bon niveau de con</w:t>
            </w:r>
            <w:r>
              <w:rPr>
                <w:lang w:val="fr-CA"/>
              </w:rPr>
              <w:t>naissances ou d’expérience, ou les deux</w:t>
            </w:r>
          </w:p>
        </w:tc>
      </w:tr>
      <w:tr w:rsidR="00192244" w:rsidRPr="009B4170" w14:paraId="0526AD4C" w14:textId="77777777" w:rsidTr="00875138">
        <w:tc>
          <w:tcPr>
            <w:tcW w:w="2403" w:type="dxa"/>
          </w:tcPr>
          <w:p w14:paraId="297304B3" w14:textId="77777777" w:rsidR="00192244" w:rsidRPr="009B4170" w:rsidRDefault="00192244" w:rsidP="00192244">
            <w:pPr>
              <w:pStyle w:val="ListParagraph"/>
              <w:ind w:left="0"/>
            </w:pPr>
            <w:r w:rsidRPr="009B4170">
              <w:t xml:space="preserve">Interaction </w:t>
            </w:r>
            <w:r>
              <w:t xml:space="preserve">avec le </w:t>
            </w:r>
            <w:proofErr w:type="spellStart"/>
            <w:r>
              <w:t>candidat</w:t>
            </w:r>
            <w:proofErr w:type="spellEnd"/>
          </w:p>
        </w:tc>
        <w:tc>
          <w:tcPr>
            <w:tcW w:w="1772" w:type="dxa"/>
          </w:tcPr>
          <w:p w14:paraId="3C88037F" w14:textId="6567DA87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813" w:type="dxa"/>
          </w:tcPr>
          <w:p w14:paraId="48FAE904" w14:textId="327815DE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773" w:type="dxa"/>
          </w:tcPr>
          <w:p w14:paraId="5CCA1C0A" w14:textId="5E8FC959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797" w:type="dxa"/>
          </w:tcPr>
          <w:p w14:paraId="50A28073" w14:textId="07E98A54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</w:tr>
      <w:tr w:rsidR="00192244" w:rsidRPr="009B4170" w14:paraId="16DB357D" w14:textId="77777777" w:rsidTr="00875138">
        <w:tc>
          <w:tcPr>
            <w:tcW w:w="2403" w:type="dxa"/>
          </w:tcPr>
          <w:p w14:paraId="37D2F734" w14:textId="77777777" w:rsidR="00192244" w:rsidRPr="0099227C" w:rsidRDefault="00192244" w:rsidP="00192244">
            <w:pPr>
              <w:pStyle w:val="ListParagraph"/>
              <w:ind w:left="0"/>
              <w:rPr>
                <w:lang w:val="fr-CA"/>
              </w:rPr>
            </w:pPr>
            <w:r w:rsidRPr="0099227C">
              <w:rPr>
                <w:lang w:val="fr-CA"/>
              </w:rPr>
              <w:t xml:space="preserve">Discussion de questions liées au patient (positionnement du </w:t>
            </w:r>
            <w:proofErr w:type="gramStart"/>
            <w:r w:rsidRPr="0099227C">
              <w:rPr>
                <w:lang w:val="fr-CA"/>
              </w:rPr>
              <w:t>patient ,</w:t>
            </w:r>
            <w:proofErr w:type="gramEnd"/>
            <w:r w:rsidRPr="0099227C">
              <w:rPr>
                <w:lang w:val="fr-CA"/>
              </w:rPr>
              <w:t xml:space="preserve"> distribution</w:t>
            </w:r>
            <w:r>
              <w:rPr>
                <w:lang w:val="fr-CA"/>
              </w:rPr>
              <w:t xml:space="preserve"> de dose</w:t>
            </w:r>
            <w:r w:rsidRPr="0099227C">
              <w:rPr>
                <w:lang w:val="fr-CA"/>
              </w:rPr>
              <w:t>, qualit</w:t>
            </w:r>
            <w:r>
              <w:rPr>
                <w:lang w:val="fr-CA"/>
              </w:rPr>
              <w:t xml:space="preserve">é d’image, </w:t>
            </w:r>
            <w:r w:rsidRPr="0099227C">
              <w:rPr>
                <w:lang w:val="fr-CA"/>
              </w:rPr>
              <w:t xml:space="preserve">etc.) </w:t>
            </w:r>
          </w:p>
        </w:tc>
        <w:tc>
          <w:tcPr>
            <w:tcW w:w="1772" w:type="dxa"/>
          </w:tcPr>
          <w:p w14:paraId="33626161" w14:textId="4FACDD84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813" w:type="dxa"/>
          </w:tcPr>
          <w:p w14:paraId="603E97C2" w14:textId="446903BD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773" w:type="dxa"/>
          </w:tcPr>
          <w:p w14:paraId="5C50DF4B" w14:textId="348AA473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797" w:type="dxa"/>
          </w:tcPr>
          <w:p w14:paraId="259316B7" w14:textId="4B60C1FB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</w:tr>
      <w:tr w:rsidR="00192244" w:rsidRPr="009B4170" w14:paraId="24DF6FC4" w14:textId="77777777" w:rsidTr="00875138">
        <w:tc>
          <w:tcPr>
            <w:tcW w:w="2403" w:type="dxa"/>
          </w:tcPr>
          <w:p w14:paraId="729FA911" w14:textId="77777777" w:rsidR="00192244" w:rsidRPr="0099227C" w:rsidRDefault="00192244" w:rsidP="00192244">
            <w:pPr>
              <w:pStyle w:val="ListParagraph"/>
              <w:ind w:left="0"/>
              <w:rPr>
                <w:lang w:val="fr-CA"/>
              </w:rPr>
            </w:pPr>
            <w:r w:rsidRPr="0099227C">
              <w:rPr>
                <w:lang w:val="fr-CA"/>
              </w:rPr>
              <w:t xml:space="preserve">Discussion </w:t>
            </w:r>
            <w:r>
              <w:rPr>
                <w:lang w:val="fr-CA"/>
              </w:rPr>
              <w:t xml:space="preserve">de </w:t>
            </w:r>
            <w:r w:rsidRPr="0099227C">
              <w:rPr>
                <w:lang w:val="fr-CA"/>
              </w:rPr>
              <w:t xml:space="preserve">projet de recherche clinique ou </w:t>
            </w:r>
            <w:r>
              <w:rPr>
                <w:lang w:val="fr-CA"/>
              </w:rPr>
              <w:t xml:space="preserve">de </w:t>
            </w:r>
            <w:r w:rsidRPr="0099227C">
              <w:rPr>
                <w:lang w:val="fr-CA"/>
              </w:rPr>
              <w:t xml:space="preserve">participation </w:t>
            </w:r>
            <w:r>
              <w:rPr>
                <w:lang w:val="fr-CA"/>
              </w:rPr>
              <w:t>à un tel projet</w:t>
            </w:r>
          </w:p>
        </w:tc>
        <w:tc>
          <w:tcPr>
            <w:tcW w:w="1772" w:type="dxa"/>
          </w:tcPr>
          <w:p w14:paraId="7225D4E7" w14:textId="5D80CE6B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813" w:type="dxa"/>
          </w:tcPr>
          <w:p w14:paraId="30659921" w14:textId="12190239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773" w:type="dxa"/>
          </w:tcPr>
          <w:p w14:paraId="44B06087" w14:textId="6327AF31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797" w:type="dxa"/>
          </w:tcPr>
          <w:p w14:paraId="3D73F735" w14:textId="15A145F1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</w:tr>
      <w:tr w:rsidR="00192244" w:rsidRPr="009B4170" w14:paraId="437AA637" w14:textId="77777777" w:rsidTr="00875138">
        <w:tc>
          <w:tcPr>
            <w:tcW w:w="2403" w:type="dxa"/>
          </w:tcPr>
          <w:p w14:paraId="2ACF7EEE" w14:textId="77777777" w:rsidR="00192244" w:rsidRPr="0099227C" w:rsidRDefault="00192244" w:rsidP="00192244">
            <w:pPr>
              <w:pStyle w:val="ListParagraph"/>
              <w:ind w:left="0"/>
              <w:rPr>
                <w:lang w:val="fr-CA"/>
              </w:rPr>
            </w:pPr>
            <w:r w:rsidRPr="0099227C">
              <w:rPr>
                <w:lang w:val="fr-CA"/>
              </w:rPr>
              <w:t>Connaissance de la sélection et de l’évaluation d</w:t>
            </w:r>
            <w:r>
              <w:rPr>
                <w:lang w:val="fr-CA"/>
              </w:rPr>
              <w:t>es appareils</w:t>
            </w:r>
          </w:p>
        </w:tc>
        <w:tc>
          <w:tcPr>
            <w:tcW w:w="1772" w:type="dxa"/>
          </w:tcPr>
          <w:p w14:paraId="75454A4C" w14:textId="74FF120B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813" w:type="dxa"/>
          </w:tcPr>
          <w:p w14:paraId="7E403DA4" w14:textId="467A4DF3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773" w:type="dxa"/>
          </w:tcPr>
          <w:p w14:paraId="0189BC7C" w14:textId="296A0A40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797" w:type="dxa"/>
          </w:tcPr>
          <w:p w14:paraId="1C1096EC" w14:textId="437C5FE7" w:rsidR="00192244" w:rsidRPr="009B4170" w:rsidRDefault="00192244" w:rsidP="00192244">
            <w:pPr>
              <w:pStyle w:val="ListParagraph"/>
              <w:ind w:left="0"/>
              <w:jc w:val="center"/>
            </w:pPr>
            <w:r w:rsidRPr="00A664DD">
              <w:rPr>
                <w:rFonts w:ascii="MS Gothic" w:hAnsi="MS Gothic"/>
                <w:spacing w:val="-10"/>
              </w:rPr>
              <w:t>☐</w:t>
            </w:r>
          </w:p>
        </w:tc>
      </w:tr>
    </w:tbl>
    <w:p w14:paraId="53476016" w14:textId="77777777" w:rsidR="007E0659" w:rsidRDefault="007E0659" w:rsidP="009B4170"/>
    <w:p w14:paraId="743E14E4" w14:textId="77777777" w:rsidR="001A1F21" w:rsidRPr="008B2A27" w:rsidRDefault="009B4170" w:rsidP="009B4170">
      <w:pPr>
        <w:rPr>
          <w:lang w:val="fr-CA"/>
        </w:rPr>
      </w:pPr>
      <w:r w:rsidRPr="008B2A27">
        <w:rPr>
          <w:lang w:val="fr-CA"/>
        </w:rPr>
        <w:t>3.</w:t>
      </w:r>
      <w:r w:rsidRPr="008B2A27">
        <w:rPr>
          <w:lang w:val="fr-CA"/>
        </w:rPr>
        <w:tab/>
      </w:r>
      <w:r w:rsidR="007E0659" w:rsidRPr="008B2A27">
        <w:rPr>
          <w:lang w:val="fr-CA"/>
        </w:rPr>
        <w:t>É</w:t>
      </w:r>
      <w:r w:rsidR="002606E8" w:rsidRPr="008B2A27">
        <w:rPr>
          <w:lang w:val="fr-CA"/>
        </w:rPr>
        <w:t xml:space="preserve">valuation </w:t>
      </w:r>
      <w:r w:rsidR="007E0659" w:rsidRPr="008B2A27">
        <w:rPr>
          <w:lang w:val="fr-CA"/>
        </w:rPr>
        <w:t xml:space="preserve">du </w:t>
      </w:r>
      <w:r w:rsidR="002606E8" w:rsidRPr="008B2A27">
        <w:rPr>
          <w:lang w:val="fr-CA"/>
        </w:rPr>
        <w:t>candidat</w:t>
      </w:r>
    </w:p>
    <w:p w14:paraId="0CB4540F" w14:textId="77777777" w:rsidR="0094141F" w:rsidRPr="007E0659" w:rsidRDefault="007E0659" w:rsidP="0094141F">
      <w:pPr>
        <w:pStyle w:val="ListParagraph"/>
        <w:ind w:left="0"/>
        <w:rPr>
          <w:lang w:val="fr-CA"/>
        </w:rPr>
      </w:pPr>
      <w:r w:rsidRPr="007E0659">
        <w:rPr>
          <w:lang w:val="fr-CA"/>
        </w:rPr>
        <w:t xml:space="preserve">Dans l’espace fourni ou sur une feuille distincte, veuillez commenter les points suivants en ce qui a trait au demandeur </w:t>
      </w:r>
      <w:r w:rsidR="00B13940" w:rsidRPr="007E0659">
        <w:rPr>
          <w:lang w:val="fr-CA"/>
        </w:rPr>
        <w:t>:</w:t>
      </w:r>
      <w:r w:rsidR="009B4170" w:rsidRPr="007E0659">
        <w:rPr>
          <w:lang w:val="fr-CA"/>
        </w:rPr>
        <w:br/>
      </w:r>
    </w:p>
    <w:p w14:paraId="7D098635" w14:textId="77777777" w:rsidR="007E0659" w:rsidRPr="007E0659" w:rsidRDefault="007E0659" w:rsidP="00AF1EFD">
      <w:pPr>
        <w:pStyle w:val="ListParagraph"/>
        <w:numPr>
          <w:ilvl w:val="1"/>
          <w:numId w:val="3"/>
        </w:numPr>
        <w:rPr>
          <w:lang w:val="fr-CA"/>
        </w:rPr>
      </w:pPr>
      <w:r w:rsidRPr="007E0659">
        <w:rPr>
          <w:lang w:val="fr-CA"/>
        </w:rPr>
        <w:t xml:space="preserve">Votre confiance envers les conseils liés </w:t>
      </w:r>
      <w:r>
        <w:rPr>
          <w:lang w:val="fr-CA"/>
        </w:rPr>
        <w:t>à la physique clinique reçus du candidat.</w:t>
      </w:r>
    </w:p>
    <w:p w14:paraId="716E9962" w14:textId="77777777" w:rsidR="00B13940" w:rsidRPr="007E0659" w:rsidRDefault="007E0659" w:rsidP="00AF1EFD">
      <w:pPr>
        <w:pStyle w:val="ListParagraph"/>
        <w:numPr>
          <w:ilvl w:val="1"/>
          <w:numId w:val="3"/>
        </w:numPr>
        <w:rPr>
          <w:lang w:val="fr-CA"/>
        </w:rPr>
      </w:pPr>
      <w:r w:rsidRPr="007E0659">
        <w:rPr>
          <w:lang w:val="fr-CA"/>
        </w:rPr>
        <w:t xml:space="preserve"> Vos commentaires généraux sur les forces et les faiblesses du demandeur </w:t>
      </w:r>
      <w:r>
        <w:rPr>
          <w:lang w:val="fr-CA"/>
        </w:rPr>
        <w:t>à titre de physicien médical clinique.</w:t>
      </w:r>
    </w:p>
    <w:p w14:paraId="3AFF47CD" w14:textId="77777777" w:rsidR="0094141F" w:rsidRPr="007E0659" w:rsidRDefault="0094141F" w:rsidP="002606E8">
      <w:pPr>
        <w:pStyle w:val="ListParagraph"/>
        <w:rPr>
          <w:lang w:val="fr-CA"/>
        </w:rPr>
      </w:pPr>
    </w:p>
    <w:p w14:paraId="6E725F68" w14:textId="77777777" w:rsidR="00AF1EFD" w:rsidRPr="007E0659" w:rsidRDefault="00AF1EFD" w:rsidP="002606E8">
      <w:pPr>
        <w:pStyle w:val="ListParagraph"/>
        <w:rPr>
          <w:lang w:val="fr-CA"/>
        </w:rPr>
      </w:pPr>
    </w:p>
    <w:p w14:paraId="5C9E1394" w14:textId="19206E9D" w:rsidR="00AF1EFD" w:rsidRPr="0072028E" w:rsidRDefault="00AF1EFD" w:rsidP="002606E8">
      <w:pPr>
        <w:pStyle w:val="ListParagraph"/>
        <w:rPr>
          <w:lang w:val="fr-FR"/>
        </w:rPr>
      </w:pPr>
    </w:p>
    <w:p w14:paraId="0C402BCC" w14:textId="14DCE26A" w:rsidR="008B2A27" w:rsidRPr="0072028E" w:rsidRDefault="008B2A27" w:rsidP="002606E8">
      <w:pPr>
        <w:pStyle w:val="ListParagraph"/>
        <w:rPr>
          <w:lang w:val="fr-FR"/>
        </w:rPr>
      </w:pPr>
    </w:p>
    <w:p w14:paraId="78E6C3E9" w14:textId="47F6C5D1" w:rsidR="008B2A27" w:rsidRPr="0072028E" w:rsidRDefault="008B2A27" w:rsidP="002606E8">
      <w:pPr>
        <w:pStyle w:val="ListParagraph"/>
        <w:rPr>
          <w:lang w:val="fr-FR"/>
        </w:rPr>
      </w:pPr>
    </w:p>
    <w:p w14:paraId="610FCCA6" w14:textId="77777777" w:rsidR="008B2A27" w:rsidRPr="0072028E" w:rsidRDefault="008B2A27" w:rsidP="002606E8">
      <w:pPr>
        <w:pStyle w:val="ListParagraph"/>
        <w:rPr>
          <w:lang w:val="fr-FR"/>
        </w:rPr>
      </w:pPr>
    </w:p>
    <w:p w14:paraId="37620F20" w14:textId="77777777" w:rsidR="00AF1EFD" w:rsidRPr="0072028E" w:rsidRDefault="00AF1EFD" w:rsidP="002606E8">
      <w:pPr>
        <w:pStyle w:val="ListParagraph"/>
        <w:rPr>
          <w:lang w:val="fr-FR"/>
        </w:rPr>
      </w:pPr>
    </w:p>
    <w:p w14:paraId="47EB09DA" w14:textId="77777777" w:rsidR="00AF1EFD" w:rsidRPr="0072028E" w:rsidRDefault="00AF1EFD" w:rsidP="002606E8">
      <w:pPr>
        <w:pStyle w:val="ListParagraph"/>
        <w:rPr>
          <w:lang w:val="fr-FR"/>
        </w:rPr>
      </w:pPr>
    </w:p>
    <w:p w14:paraId="38EA2B30" w14:textId="77777777" w:rsidR="007370B9" w:rsidRDefault="007370B9">
      <w:pPr>
        <w:rPr>
          <w:lang w:val="fr-CA"/>
        </w:rPr>
      </w:pPr>
      <w:r>
        <w:rPr>
          <w:lang w:val="fr-CA"/>
        </w:rPr>
        <w:br w:type="page"/>
      </w:r>
    </w:p>
    <w:p w14:paraId="1EE5D820" w14:textId="4466DAF1" w:rsidR="00AF1EFD" w:rsidRPr="007E0659" w:rsidRDefault="007E0659" w:rsidP="002606E8">
      <w:pPr>
        <w:pStyle w:val="ListParagraph"/>
        <w:rPr>
          <w:lang w:val="fr-CA"/>
        </w:rPr>
      </w:pPr>
      <w:r w:rsidRPr="007E0659">
        <w:rPr>
          <w:lang w:val="fr-CA"/>
        </w:rPr>
        <w:lastRenderedPageBreak/>
        <w:t>Je recommande le demandeur d’adhésion au CCPM</w:t>
      </w:r>
      <w:r w:rsidR="008B3787">
        <w:rPr>
          <w:lang w:val="fr-CA"/>
        </w:rPr>
        <w:t xml:space="preserve"> (cochez une case)</w:t>
      </w:r>
    </w:p>
    <w:p w14:paraId="72A0F4A0" w14:textId="77777777" w:rsidR="00AF1EFD" w:rsidRPr="007E0659" w:rsidRDefault="00AF1EFD" w:rsidP="008B2A27">
      <w:pPr>
        <w:pStyle w:val="ListParagraph"/>
        <w:ind w:left="1440"/>
        <w:rPr>
          <w:lang w:val="fr-CA"/>
        </w:rPr>
      </w:pPr>
    </w:p>
    <w:p w14:paraId="23D59663" w14:textId="5A82BCA6" w:rsidR="00AF1EFD" w:rsidRPr="008B2A27" w:rsidRDefault="007E0659" w:rsidP="005778C0">
      <w:pPr>
        <w:pStyle w:val="ListParagraph"/>
        <w:ind w:left="1440"/>
        <w:rPr>
          <w:lang w:val="fr-CA"/>
        </w:rPr>
      </w:pPr>
      <w:r w:rsidRPr="007E0659">
        <w:rPr>
          <w:lang w:val="fr-CA"/>
        </w:rPr>
        <w:t>Oui</w:t>
      </w:r>
      <w:r w:rsidR="005778C0" w:rsidRPr="007E0659">
        <w:rPr>
          <w:lang w:val="fr-CA"/>
        </w:rPr>
        <w:tab/>
      </w:r>
      <w:r w:rsidR="008B2A27" w:rsidRPr="008B2A27">
        <w:rPr>
          <w:rFonts w:ascii="MS Gothic" w:hAnsi="MS Gothic"/>
          <w:spacing w:val="-10"/>
          <w:lang w:val="fr-CA"/>
        </w:rPr>
        <w:t>☐</w:t>
      </w:r>
      <w:r w:rsidR="005778C0" w:rsidRPr="007E0659">
        <w:rPr>
          <w:lang w:val="fr-CA"/>
        </w:rPr>
        <w:tab/>
      </w:r>
      <w:r w:rsidR="005778C0" w:rsidRPr="007E0659">
        <w:rPr>
          <w:lang w:val="fr-CA"/>
        </w:rPr>
        <w:tab/>
        <w:t>No</w:t>
      </w:r>
      <w:r w:rsidRPr="007E0659">
        <w:rPr>
          <w:lang w:val="fr-CA"/>
        </w:rPr>
        <w:t>n</w:t>
      </w:r>
      <w:r w:rsidR="005778C0" w:rsidRPr="007E0659">
        <w:rPr>
          <w:lang w:val="fr-CA"/>
        </w:rPr>
        <w:tab/>
      </w:r>
      <w:r w:rsidR="008B2A27" w:rsidRPr="008B2A27">
        <w:rPr>
          <w:rFonts w:ascii="MS Gothic" w:hAnsi="MS Gothic"/>
          <w:spacing w:val="-10"/>
          <w:lang w:val="fr-CA"/>
        </w:rPr>
        <w:t>☐</w:t>
      </w:r>
      <w:r w:rsidR="005778C0" w:rsidRPr="007E0659">
        <w:rPr>
          <w:lang w:val="fr-CA"/>
        </w:rPr>
        <w:tab/>
      </w:r>
      <w:r w:rsidR="005778C0" w:rsidRPr="007E0659">
        <w:rPr>
          <w:lang w:val="fr-CA"/>
        </w:rPr>
        <w:tab/>
      </w:r>
      <w:r w:rsidRPr="007E0659">
        <w:rPr>
          <w:lang w:val="fr-CA"/>
        </w:rPr>
        <w:t xml:space="preserve">Pas en mesure </w:t>
      </w:r>
      <w:proofErr w:type="gramStart"/>
      <w:r w:rsidRPr="007E0659">
        <w:rPr>
          <w:lang w:val="fr-CA"/>
        </w:rPr>
        <w:t xml:space="preserve">d’évaluer </w:t>
      </w:r>
      <w:r>
        <w:rPr>
          <w:lang w:val="fr-CA"/>
        </w:rPr>
        <w:t xml:space="preserve"> </w:t>
      </w:r>
      <w:r w:rsidR="008B2A27" w:rsidRPr="008B2A27">
        <w:rPr>
          <w:rFonts w:ascii="MS Gothic" w:hAnsi="MS Gothic"/>
          <w:spacing w:val="-10"/>
          <w:lang w:val="fr-CA"/>
        </w:rPr>
        <w:t>☐</w:t>
      </w:r>
      <w:proofErr w:type="gramEnd"/>
    </w:p>
    <w:p w14:paraId="53F71BF8" w14:textId="77777777" w:rsidR="00AF1EFD" w:rsidRPr="007E0659" w:rsidRDefault="00AF1EFD" w:rsidP="002606E8">
      <w:pPr>
        <w:pStyle w:val="ListParagraph"/>
        <w:rPr>
          <w:lang w:val="fr-CA"/>
        </w:rPr>
      </w:pPr>
    </w:p>
    <w:p w14:paraId="49F8E849" w14:textId="77777777" w:rsidR="00AF1EFD" w:rsidRPr="007E0659" w:rsidRDefault="00AF1EFD" w:rsidP="002606E8">
      <w:pPr>
        <w:pStyle w:val="ListParagraph"/>
        <w:rPr>
          <w:lang w:val="fr-CA"/>
        </w:rPr>
      </w:pPr>
    </w:p>
    <w:p w14:paraId="6CF427A3" w14:textId="77777777" w:rsidR="00AF1EFD" w:rsidRPr="007E0659" w:rsidRDefault="00AF1EFD" w:rsidP="002606E8">
      <w:pPr>
        <w:pStyle w:val="ListParagraph"/>
        <w:rPr>
          <w:lang w:val="fr-CA"/>
        </w:rPr>
      </w:pPr>
    </w:p>
    <w:p w14:paraId="6DA1805D" w14:textId="77777777" w:rsidR="00AF1EFD" w:rsidRPr="0005045A" w:rsidRDefault="00AF1EFD" w:rsidP="00AF1EFD">
      <w:pPr>
        <w:rPr>
          <w:u w:val="single"/>
          <w:lang w:val="fr-CA"/>
        </w:rPr>
      </w:pPr>
      <w:r w:rsidRPr="008B2A27">
        <w:rPr>
          <w:lang w:val="fr-CA"/>
        </w:rPr>
        <w:t>Date</w:t>
      </w:r>
      <w:r w:rsidR="007E0659" w:rsidRPr="008B2A27">
        <w:rPr>
          <w:lang w:val="fr-CA"/>
        </w:rPr>
        <w:t xml:space="preserve"> </w:t>
      </w:r>
      <w:r w:rsidR="003F12BE" w:rsidRPr="008B2A27">
        <w:rPr>
          <w:lang w:val="fr-CA"/>
        </w:rPr>
        <w:t>:</w:t>
      </w:r>
      <w:r w:rsidRPr="008B2A27">
        <w:rPr>
          <w:lang w:val="fr-CA"/>
        </w:rPr>
        <w:tab/>
      </w:r>
      <w:r w:rsidR="00771D6E" w:rsidRPr="008B2A27">
        <w:rPr>
          <w:lang w:val="fr-CA"/>
        </w:rPr>
        <w:t xml:space="preserve"> ________________________ </w:t>
      </w:r>
      <w:r w:rsidR="007E0659" w:rsidRPr="0005045A">
        <w:rPr>
          <w:lang w:val="fr-CA"/>
        </w:rPr>
        <w:t>Signature du répondant </w:t>
      </w:r>
      <w:r w:rsidRPr="0005045A">
        <w:rPr>
          <w:lang w:val="fr-CA"/>
        </w:rPr>
        <w:t>:</w:t>
      </w:r>
      <w:r w:rsidRPr="0005045A">
        <w:rPr>
          <w:u w:val="single"/>
          <w:lang w:val="fr-CA"/>
        </w:rPr>
        <w:tab/>
      </w:r>
      <w:r w:rsidRPr="0005045A">
        <w:rPr>
          <w:u w:val="single"/>
          <w:lang w:val="fr-CA"/>
        </w:rPr>
        <w:tab/>
      </w:r>
      <w:r w:rsidRPr="0005045A">
        <w:rPr>
          <w:u w:val="single"/>
          <w:lang w:val="fr-CA"/>
        </w:rPr>
        <w:tab/>
      </w:r>
      <w:r w:rsidRPr="0005045A">
        <w:rPr>
          <w:u w:val="single"/>
          <w:lang w:val="fr-CA"/>
        </w:rPr>
        <w:tab/>
      </w:r>
      <w:r w:rsidRPr="0005045A">
        <w:rPr>
          <w:u w:val="single"/>
          <w:lang w:val="fr-CA"/>
        </w:rPr>
        <w:tab/>
      </w:r>
    </w:p>
    <w:p w14:paraId="4EE336E9" w14:textId="77777777" w:rsidR="008B2A27" w:rsidRDefault="008B2A27" w:rsidP="008B2A27">
      <w:pPr>
        <w:pStyle w:val="NormalWeb"/>
        <w:spacing w:before="2" w:after="2"/>
        <w:rPr>
          <w:rFonts w:asciiTheme="minorHAnsi" w:hAnsiTheme="minorHAnsi"/>
          <w:lang w:val="fr-CA"/>
        </w:rPr>
      </w:pPr>
    </w:p>
    <w:p w14:paraId="1778F042" w14:textId="34ADA8CD" w:rsidR="00AF1EFD" w:rsidRPr="007370B9" w:rsidRDefault="008B2A27" w:rsidP="008B2A27">
      <w:pPr>
        <w:pStyle w:val="NormalWeb"/>
        <w:spacing w:before="2" w:after="2"/>
        <w:rPr>
          <w:rFonts w:asciiTheme="minorHAnsi" w:hAnsiTheme="minorHAnsi"/>
          <w:sz w:val="22"/>
          <w:szCs w:val="22"/>
          <w:lang w:val="fr-CA"/>
        </w:rPr>
      </w:pPr>
      <w:r w:rsidRPr="007370B9">
        <w:rPr>
          <w:rFonts w:asciiTheme="minorHAnsi" w:hAnsiTheme="minorHAnsi"/>
          <w:sz w:val="22"/>
          <w:szCs w:val="22"/>
          <w:lang w:val="fr-CA"/>
        </w:rPr>
        <w:t xml:space="preserve">Envoyez ce formulaire, </w:t>
      </w:r>
      <w:r w:rsidRPr="007370B9">
        <w:rPr>
          <w:rFonts w:asciiTheme="minorHAnsi" w:hAnsiTheme="minorHAnsi"/>
          <w:b/>
          <w:bCs/>
          <w:sz w:val="22"/>
          <w:szCs w:val="22"/>
          <w:lang w:val="fr-CA"/>
        </w:rPr>
        <w:t>en format PDF</w:t>
      </w:r>
      <w:r w:rsidRPr="007370B9">
        <w:rPr>
          <w:rFonts w:asciiTheme="minorHAnsi" w:hAnsiTheme="minorHAnsi"/>
          <w:sz w:val="22"/>
          <w:szCs w:val="22"/>
          <w:lang w:val="fr-CA"/>
        </w:rPr>
        <w:t>, à : info@ccpm.ca</w:t>
      </w:r>
      <w:r w:rsidR="007370B9">
        <w:rPr>
          <w:rFonts w:asciiTheme="minorHAnsi" w:hAnsiTheme="minorHAnsi"/>
          <w:sz w:val="22"/>
          <w:szCs w:val="22"/>
          <w:lang w:val="fr-CA"/>
        </w:rPr>
        <w:t xml:space="preserve"> </w:t>
      </w:r>
    </w:p>
    <w:sectPr w:rsidR="00AF1EFD" w:rsidRPr="007370B9" w:rsidSect="00771D6E">
      <w:headerReference w:type="default" r:id="rId11"/>
      <w:pgSz w:w="12240" w:h="15840"/>
      <w:pgMar w:top="1440" w:right="1440" w:bottom="360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2437F" w14:textId="77777777" w:rsidR="008B2A27" w:rsidRDefault="008B2A27" w:rsidP="008A2717">
      <w:pPr>
        <w:spacing w:after="0" w:line="240" w:lineRule="auto"/>
      </w:pPr>
      <w:r>
        <w:separator/>
      </w:r>
    </w:p>
  </w:endnote>
  <w:endnote w:type="continuationSeparator" w:id="0">
    <w:p w14:paraId="61187750" w14:textId="77777777" w:rsidR="008B2A27" w:rsidRDefault="008B2A27" w:rsidP="008A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464B" w14:textId="77777777" w:rsidR="008B2A27" w:rsidRDefault="008B2A27" w:rsidP="008A2717">
      <w:pPr>
        <w:spacing w:after="0" w:line="240" w:lineRule="auto"/>
      </w:pPr>
      <w:r>
        <w:separator/>
      </w:r>
    </w:p>
  </w:footnote>
  <w:footnote w:type="continuationSeparator" w:id="0">
    <w:p w14:paraId="3030DC9E" w14:textId="77777777" w:rsidR="008B2A27" w:rsidRDefault="008B2A27" w:rsidP="008A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1F3C" w14:textId="77777777" w:rsidR="008A2717" w:rsidRPr="00931028" w:rsidRDefault="008A2717" w:rsidP="00931028">
    <w:pPr>
      <w:pStyle w:val="Header"/>
      <w:ind w:left="-567"/>
      <w:rPr>
        <w:lang w:val="fr-CA"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5584091D" wp14:editId="455E8A2E">
          <wp:simplePos x="0" y="0"/>
          <wp:positionH relativeFrom="column">
            <wp:posOffset>3076575</wp:posOffset>
          </wp:positionH>
          <wp:positionV relativeFrom="paragraph">
            <wp:posOffset>-219075</wp:posOffset>
          </wp:positionV>
          <wp:extent cx="3362325" cy="59499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1028">
      <w:rPr>
        <w:noProof/>
        <w:lang w:val="fr-CA" w:eastAsia="fr-CA"/>
      </w:rPr>
      <w:t>Formulaire d’évaluation – demandeur d’adhésion au CCPM</w:t>
    </w:r>
  </w:p>
  <w:p w14:paraId="2C390B6E" w14:textId="536973C4" w:rsidR="008A2717" w:rsidRPr="00931028" w:rsidRDefault="00B13940" w:rsidP="00931028">
    <w:pPr>
      <w:pStyle w:val="Header"/>
      <w:ind w:left="-567"/>
      <w:rPr>
        <w:lang w:val="fr-CA"/>
      </w:rPr>
    </w:pPr>
    <w:r w:rsidRPr="00931028">
      <w:rPr>
        <w:lang w:val="fr-CA"/>
      </w:rPr>
      <w:t>Type</w:t>
    </w:r>
    <w:r w:rsidR="00931028">
      <w:rPr>
        <w:lang w:val="fr-CA"/>
      </w:rPr>
      <w:t xml:space="preserve"> de répondant </w:t>
    </w:r>
    <w:r w:rsidRPr="00931028">
      <w:rPr>
        <w:lang w:val="fr-CA"/>
      </w:rPr>
      <w:t xml:space="preserve">: </w:t>
    </w:r>
    <w:r w:rsidR="0072028E" w:rsidRPr="0072028E">
      <w:rPr>
        <w:lang w:val="fr-CA"/>
      </w:rPr>
      <w:t>Général</w:t>
    </w:r>
  </w:p>
  <w:p w14:paraId="23784225" w14:textId="77777777" w:rsidR="008A2717" w:rsidRPr="00931028" w:rsidRDefault="008A2717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97E"/>
    <w:multiLevelType w:val="hybridMultilevel"/>
    <w:tmpl w:val="9494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D5"/>
    <w:multiLevelType w:val="hybridMultilevel"/>
    <w:tmpl w:val="B740877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B011B"/>
    <w:multiLevelType w:val="hybridMultilevel"/>
    <w:tmpl w:val="3A9A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72DA"/>
    <w:multiLevelType w:val="hybridMultilevel"/>
    <w:tmpl w:val="65B43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866941">
    <w:abstractNumId w:val="3"/>
  </w:num>
  <w:num w:numId="2" w16cid:durableId="776411959">
    <w:abstractNumId w:val="2"/>
  </w:num>
  <w:num w:numId="3" w16cid:durableId="2010522978">
    <w:abstractNumId w:val="0"/>
  </w:num>
  <w:num w:numId="4" w16cid:durableId="3238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2A27"/>
    <w:rsid w:val="000061FF"/>
    <w:rsid w:val="000126F9"/>
    <w:rsid w:val="0005045A"/>
    <w:rsid w:val="000A13E7"/>
    <w:rsid w:val="000C3290"/>
    <w:rsid w:val="000C7A28"/>
    <w:rsid w:val="000E63C2"/>
    <w:rsid w:val="00110A9D"/>
    <w:rsid w:val="00120B5F"/>
    <w:rsid w:val="00147CDF"/>
    <w:rsid w:val="00166BAB"/>
    <w:rsid w:val="00192244"/>
    <w:rsid w:val="001961A4"/>
    <w:rsid w:val="001A1F21"/>
    <w:rsid w:val="001C5B70"/>
    <w:rsid w:val="001D78F3"/>
    <w:rsid w:val="00252958"/>
    <w:rsid w:val="002606E8"/>
    <w:rsid w:val="00275263"/>
    <w:rsid w:val="0028363A"/>
    <w:rsid w:val="002F5EBE"/>
    <w:rsid w:val="00303E05"/>
    <w:rsid w:val="00370293"/>
    <w:rsid w:val="003C12F8"/>
    <w:rsid w:val="003F12BE"/>
    <w:rsid w:val="004A0425"/>
    <w:rsid w:val="00556D16"/>
    <w:rsid w:val="005778C0"/>
    <w:rsid w:val="005B7D43"/>
    <w:rsid w:val="005C06E2"/>
    <w:rsid w:val="005D2569"/>
    <w:rsid w:val="005D69F8"/>
    <w:rsid w:val="005E6CFD"/>
    <w:rsid w:val="0072028E"/>
    <w:rsid w:val="007370B9"/>
    <w:rsid w:val="00760517"/>
    <w:rsid w:val="00771D6E"/>
    <w:rsid w:val="00775DDA"/>
    <w:rsid w:val="007B1122"/>
    <w:rsid w:val="007B2BC9"/>
    <w:rsid w:val="007C0E33"/>
    <w:rsid w:val="007E0659"/>
    <w:rsid w:val="007E14C5"/>
    <w:rsid w:val="00831E45"/>
    <w:rsid w:val="00846E47"/>
    <w:rsid w:val="00880870"/>
    <w:rsid w:val="008A2717"/>
    <w:rsid w:val="008B1FD5"/>
    <w:rsid w:val="008B2A27"/>
    <w:rsid w:val="008B3787"/>
    <w:rsid w:val="008F0D06"/>
    <w:rsid w:val="00931028"/>
    <w:rsid w:val="00935831"/>
    <w:rsid w:val="0094141F"/>
    <w:rsid w:val="0099227C"/>
    <w:rsid w:val="00994249"/>
    <w:rsid w:val="009B4170"/>
    <w:rsid w:val="00A2073E"/>
    <w:rsid w:val="00A5069E"/>
    <w:rsid w:val="00A52D24"/>
    <w:rsid w:val="00AB5375"/>
    <w:rsid w:val="00AD5A00"/>
    <w:rsid w:val="00AF1EFD"/>
    <w:rsid w:val="00B13940"/>
    <w:rsid w:val="00B34C2A"/>
    <w:rsid w:val="00B907BF"/>
    <w:rsid w:val="00B95CF2"/>
    <w:rsid w:val="00BB03F2"/>
    <w:rsid w:val="00C73EA9"/>
    <w:rsid w:val="00CC0DC1"/>
    <w:rsid w:val="00CD4EB5"/>
    <w:rsid w:val="00DA2342"/>
    <w:rsid w:val="00DB72C5"/>
    <w:rsid w:val="00DD6A9F"/>
    <w:rsid w:val="00E7325D"/>
    <w:rsid w:val="00EB7E77"/>
    <w:rsid w:val="00EC05DC"/>
    <w:rsid w:val="00F759CD"/>
    <w:rsid w:val="00FB2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BF9CF"/>
  <w15:docId w15:val="{7563C726-93CA-4273-A999-C88F2C88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17"/>
  </w:style>
  <w:style w:type="paragraph" w:styleId="Footer">
    <w:name w:val="footer"/>
    <w:basedOn w:val="Normal"/>
    <w:link w:val="FooterChar"/>
    <w:uiPriority w:val="99"/>
    <w:unhideWhenUsed/>
    <w:rsid w:val="008A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17"/>
  </w:style>
  <w:style w:type="paragraph" w:customStyle="1" w:styleId="Default">
    <w:name w:val="Default"/>
    <w:rsid w:val="008A2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717"/>
    <w:pPr>
      <w:ind w:left="720"/>
      <w:contextualSpacing/>
    </w:pPr>
  </w:style>
  <w:style w:type="table" w:styleId="TableGrid">
    <w:name w:val="Table Grid"/>
    <w:basedOn w:val="TableNormal"/>
    <w:uiPriority w:val="59"/>
    <w:rsid w:val="008A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8363A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4170"/>
    <w:rPr>
      <w:color w:val="808080"/>
    </w:rPr>
  </w:style>
  <w:style w:type="character" w:customStyle="1" w:styleId="tw4winMark">
    <w:name w:val="tw4winMark"/>
    <w:rsid w:val="00931028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Term">
    <w:name w:val="tw4winTerm"/>
    <w:rsid w:val="00931028"/>
    <w:rPr>
      <w:rFonts w:ascii="Courier New" w:hAnsi="Courier New" w:cs="Courier New"/>
      <w:color w:val="FF6600"/>
      <w:sz w:val="24"/>
    </w:rPr>
  </w:style>
  <w:style w:type="character" w:customStyle="1" w:styleId="fusionSegmentGuarded">
    <w:name w:val="fusionSegmentGuarded"/>
    <w:rsid w:val="00931028"/>
    <w:rPr>
      <w:rFonts w:ascii="Courier New" w:hAnsi="Courier New" w:cs="Courier New"/>
      <w:vanish/>
      <w:color w:val="FF0000"/>
      <w:sz w:val="24"/>
      <w:shd w:val="clear" w:color="auto" w:fill="FFCC00"/>
      <w:vertAlign w:val="subscript"/>
    </w:rPr>
  </w:style>
  <w:style w:type="character" w:customStyle="1" w:styleId="fusionSegmentForReview">
    <w:name w:val="fusionSegmentForReview"/>
    <w:rsid w:val="00931028"/>
    <w:rPr>
      <w:rFonts w:ascii="Courier New" w:hAnsi="Courier New" w:cs="Courier New"/>
      <w:vanish/>
      <w:color w:val="800080"/>
      <w:sz w:val="24"/>
      <w:shd w:val="clear" w:color="auto" w:fill="FFFF99"/>
      <w:vertAlign w:val="subscript"/>
    </w:rPr>
  </w:style>
  <w:style w:type="character" w:styleId="Hyperlink">
    <w:name w:val="Hyperlink"/>
    <w:basedOn w:val="DefaultParagraphFont"/>
    <w:uiPriority w:val="99"/>
    <w:unhideWhenUsed/>
    <w:rsid w:val="00120B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di\Downloads\Referee%20Form-Physician-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53554-c2e4-4742-8c40-ab3514c6ff1e" xsi:nil="true"/>
    <lcf76f155ced4ddcb4097134ff3c332f xmlns="47e0a124-4496-47d7-9616-2dacf401ea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8" ma:contentTypeDescription="Create a new document." ma:contentTypeScope="" ma:versionID="9ef2af47651218da6e826d7cfaf1c895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8dbe45bc2d77c5a74887d9aa6e4c99bb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DB99F-3D42-4BE9-A7C9-5D26EE881767}">
  <ds:schemaRefs>
    <ds:schemaRef ds:uri="http://schemas.microsoft.com/office/2006/metadata/properties"/>
    <ds:schemaRef ds:uri="http://schemas.microsoft.com/office/infopath/2007/PartnerControls"/>
    <ds:schemaRef ds:uri="74e53554-c2e4-4742-8c40-ab3514c6ff1e"/>
    <ds:schemaRef ds:uri="47e0a124-4496-47d7-9616-2dacf401eadb"/>
  </ds:schemaRefs>
</ds:datastoreItem>
</file>

<file path=customXml/itemProps2.xml><?xml version="1.0" encoding="utf-8"?>
<ds:datastoreItem xmlns:ds="http://schemas.openxmlformats.org/officeDocument/2006/customXml" ds:itemID="{60763A3D-0D6F-4236-9EF6-0D51D1906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FCAA0-1DAE-4728-B4A8-EEADC74F9D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212320-53A1-4E8F-939A-E650980FE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Referee Form-Physician-FR.dotx</Template>
  <TotalTime>4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CDHA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 Cutcher</dc:creator>
  <cp:lastModifiedBy>Alicia Forgie</cp:lastModifiedBy>
  <cp:revision>9</cp:revision>
  <dcterms:created xsi:type="dcterms:W3CDTF">2024-11-21T21:22:00Z</dcterms:created>
  <dcterms:modified xsi:type="dcterms:W3CDTF">2024-11-21T21:27:00Z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pDocumentType">
    <vt:i4>3</vt:i4>
  </property>
  <property fmtid="{D5CDD505-2E9C-101B-9397-08002B2CF9AE}" pid="3" name="fpFileName">
    <vt:lpwstr>D:\Documents and Settings\claude\Mes documents\Gisele Kite\Referee Form - Physician2 Fusion.docx</vt:lpwstr>
  </property>
  <property fmtid="{D5CDD505-2E9C-101B-9397-08002B2CF9AE}" pid="4" name="fpSourceLang">
    <vt:i4>4105</vt:i4>
  </property>
  <property fmtid="{D5CDD505-2E9C-101B-9397-08002B2CF9AE}" pid="5" name="fpTargetLang">
    <vt:i4>3084</vt:i4>
  </property>
  <property fmtid="{D5CDD505-2E9C-101B-9397-08002B2CF9AE}" pid="6" name="ContentTypeId">
    <vt:lpwstr>0x0101008315BCFBE565C54FAC0AC1B35A294CFE</vt:lpwstr>
  </property>
</Properties>
</file>